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A1" w:rsidRDefault="00D90EA1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90EA1" w:rsidRPr="009821B6" w:rsidRDefault="00D90EA1" w:rsidP="00B545A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информированию и проведению дистанционного обучения по дисциплине «</w:t>
      </w:r>
      <w:r w:rsidRPr="00143742">
        <w:rPr>
          <w:sz w:val="28"/>
          <w:szCs w:val="28"/>
        </w:rPr>
        <w:t>Технология производства автомобилей и тракторов</w:t>
      </w:r>
      <w:r>
        <w:rPr>
          <w:sz w:val="28"/>
          <w:szCs w:val="28"/>
        </w:rPr>
        <w:t>»</w:t>
      </w:r>
    </w:p>
    <w:p w:rsidR="00D90EA1" w:rsidRPr="00312CB1" w:rsidRDefault="00D90EA1" w:rsidP="00B545AD">
      <w:pPr>
        <w:rPr>
          <w:b/>
          <w:sz w:val="28"/>
          <w:szCs w:val="28"/>
        </w:rPr>
      </w:pPr>
      <w:r w:rsidRPr="00312CB1">
        <w:rPr>
          <w:b/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–</w:t>
      </w:r>
      <w:r w:rsidRPr="00312C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д.т.н., к.т.н., доц. Псигин Ю.В.</w:t>
      </w:r>
    </w:p>
    <w:p w:rsidR="00D90EA1" w:rsidRDefault="00D90EA1" w:rsidP="00B545AD">
      <w:pPr>
        <w:rPr>
          <w:b/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методических материалов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7"/>
        <w:gridCol w:w="4863"/>
        <w:gridCol w:w="2011"/>
      </w:tblGrid>
      <w:tr w:rsidR="00D90EA1" w:rsidRPr="007977FA" w:rsidTr="00BA392C">
        <w:tc>
          <w:tcPr>
            <w:tcW w:w="2697" w:type="dxa"/>
          </w:tcPr>
          <w:p w:rsidR="00D90EA1" w:rsidRPr="006F40EC" w:rsidRDefault="00D90EA1" w:rsidP="00BA392C">
            <w:r w:rsidRPr="006F40EC">
              <w:t>Наименование методических материалов</w:t>
            </w:r>
          </w:p>
        </w:tc>
        <w:tc>
          <w:tcPr>
            <w:tcW w:w="4863" w:type="dxa"/>
          </w:tcPr>
          <w:p w:rsidR="00D90EA1" w:rsidRPr="006F40EC" w:rsidRDefault="00D90EA1" w:rsidP="00BA392C">
            <w:r w:rsidRPr="006F40EC">
              <w:t>Адрес размещения</w:t>
            </w:r>
          </w:p>
        </w:tc>
        <w:tc>
          <w:tcPr>
            <w:tcW w:w="2011" w:type="dxa"/>
          </w:tcPr>
          <w:p w:rsidR="00D90EA1" w:rsidRPr="006F40EC" w:rsidRDefault="00D90EA1" w:rsidP="00BA392C">
            <w:r>
              <w:t>Примечание</w:t>
            </w:r>
          </w:p>
        </w:tc>
      </w:tr>
      <w:tr w:rsidR="00D90EA1" w:rsidRPr="007977FA" w:rsidTr="00BA392C">
        <w:tc>
          <w:tcPr>
            <w:tcW w:w="2697" w:type="dxa"/>
          </w:tcPr>
          <w:p w:rsidR="00D90EA1" w:rsidRPr="006F40EC" w:rsidRDefault="00D90EA1" w:rsidP="00BA392C">
            <w:r w:rsidRPr="006F40EC">
              <w:t>Лекции</w:t>
            </w:r>
            <w:r>
              <w:t>, рисунки к лекции и к экзамену</w:t>
            </w:r>
          </w:p>
        </w:tc>
        <w:tc>
          <w:tcPr>
            <w:tcW w:w="4863" w:type="dxa"/>
          </w:tcPr>
          <w:p w:rsidR="00D90EA1" w:rsidRDefault="00D90EA1" w:rsidP="00BA392C">
            <w:hyperlink r:id="rId4" w:history="1">
              <w:r w:rsidRPr="00002763">
                <w:rPr>
                  <w:rStyle w:val="Hyperlink"/>
                </w:rPr>
                <w:t>https://</w:t>
              </w:r>
              <w:r w:rsidRPr="00002763">
                <w:rPr>
                  <w:rStyle w:val="Hyperlink"/>
                  <w:lang w:val="en-US"/>
                </w:rPr>
                <w:t>msi</w:t>
              </w:r>
              <w:r w:rsidRPr="00E95344">
                <w:rPr>
                  <w:rStyle w:val="Hyperlink"/>
                </w:rPr>
                <w:t>.</w:t>
              </w:r>
              <w:r w:rsidRPr="00002763">
                <w:rPr>
                  <w:rStyle w:val="Hyperlink"/>
                  <w:lang w:val="en-US"/>
                </w:rPr>
                <w:t>ulstu</w:t>
              </w:r>
              <w:r w:rsidRPr="00E95344">
                <w:rPr>
                  <w:rStyle w:val="Hyperlink"/>
                </w:rPr>
                <w:t>.</w:t>
              </w:r>
              <w:r w:rsidRPr="00002763">
                <w:rPr>
                  <w:rStyle w:val="Hyperlink"/>
                  <w:lang w:val="en-US"/>
                </w:rPr>
                <w:t>ru</w:t>
              </w:r>
            </w:hyperlink>
          </w:p>
          <w:p w:rsidR="00D90EA1" w:rsidRPr="00E95344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2011" w:type="dxa"/>
          </w:tcPr>
          <w:p w:rsidR="00D90EA1" w:rsidRPr="006F40EC" w:rsidRDefault="00D90EA1" w:rsidP="00BA392C"/>
        </w:tc>
      </w:tr>
      <w:tr w:rsidR="00D90EA1" w:rsidRPr="007977FA" w:rsidTr="00BA392C">
        <w:tc>
          <w:tcPr>
            <w:tcW w:w="2697" w:type="dxa"/>
          </w:tcPr>
          <w:p w:rsidR="00D90EA1" w:rsidRPr="006F40EC" w:rsidRDefault="00D90EA1" w:rsidP="00143742">
            <w:r>
              <w:t>Практикум по лабораторным работам и практическим занятиям «Технология производства автомобилей и тракторов»</w:t>
            </w:r>
          </w:p>
        </w:tc>
        <w:tc>
          <w:tcPr>
            <w:tcW w:w="4863" w:type="dxa"/>
          </w:tcPr>
          <w:p w:rsidR="00D90EA1" w:rsidRPr="00623BEF" w:rsidRDefault="00D90EA1" w:rsidP="00BA392C">
            <w:hyperlink r:id="rId5" w:history="1">
              <w:r w:rsidRPr="007977FA">
                <w:rPr>
                  <w:rStyle w:val="Hyperlink"/>
                </w:rPr>
                <w:t>https://</w:t>
              </w:r>
              <w:r w:rsidRPr="007977FA">
                <w:rPr>
                  <w:rStyle w:val="Hyperlink"/>
                  <w:lang w:val="en-US"/>
                </w:rPr>
                <w:t>msi</w:t>
              </w:r>
              <w:r w:rsidRPr="007977FA">
                <w:rPr>
                  <w:rStyle w:val="Hyperlink"/>
                </w:rPr>
                <w:t>.</w:t>
              </w:r>
              <w:r w:rsidRPr="007977FA">
                <w:rPr>
                  <w:rStyle w:val="Hyperlink"/>
                  <w:lang w:val="en-US"/>
                </w:rPr>
                <w:t>ulstu</w:t>
              </w:r>
              <w:r w:rsidRPr="007977FA">
                <w:rPr>
                  <w:rStyle w:val="Hyperlink"/>
                </w:rPr>
                <w:t>.</w:t>
              </w:r>
              <w:r w:rsidRPr="007977FA">
                <w:rPr>
                  <w:rStyle w:val="Hyperlink"/>
                  <w:lang w:val="en-US"/>
                </w:rPr>
                <w:t>ru</w:t>
              </w:r>
            </w:hyperlink>
          </w:p>
          <w:p w:rsidR="00D90EA1" w:rsidRPr="007977FA" w:rsidRDefault="00D90EA1" w:rsidP="00BA392C">
            <w:pPr>
              <w:rPr>
                <w:szCs w:val="28"/>
              </w:rPr>
            </w:pP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2011" w:type="dxa"/>
          </w:tcPr>
          <w:p w:rsidR="00D90EA1" w:rsidRPr="006F40EC" w:rsidRDefault="00D90EA1" w:rsidP="00143742"/>
        </w:tc>
      </w:tr>
      <w:tr w:rsidR="00D90EA1" w:rsidRPr="007977FA" w:rsidTr="00BA392C">
        <w:tc>
          <w:tcPr>
            <w:tcW w:w="2697" w:type="dxa"/>
          </w:tcPr>
          <w:p w:rsidR="00D90EA1" w:rsidRPr="006F40EC" w:rsidRDefault="00D90EA1" w:rsidP="00143742">
            <w:r>
              <w:t xml:space="preserve">«Технология производства автомобилей и тракторов»: задания по разделам курсовых работ </w:t>
            </w:r>
          </w:p>
        </w:tc>
        <w:tc>
          <w:tcPr>
            <w:tcW w:w="4863" w:type="dxa"/>
          </w:tcPr>
          <w:p w:rsidR="00D90EA1" w:rsidRPr="006F40EC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</w:tc>
        <w:tc>
          <w:tcPr>
            <w:tcW w:w="2011" w:type="dxa"/>
          </w:tcPr>
          <w:p w:rsidR="00D90EA1" w:rsidRPr="006F40EC" w:rsidRDefault="00D90EA1" w:rsidP="00BA392C"/>
        </w:tc>
      </w:tr>
      <w:tr w:rsidR="00D90EA1" w:rsidRPr="007977FA" w:rsidTr="00BA392C">
        <w:tc>
          <w:tcPr>
            <w:tcW w:w="2697" w:type="dxa"/>
          </w:tcPr>
          <w:p w:rsidR="00D90EA1" w:rsidRDefault="00D90EA1" w:rsidP="00BA392C">
            <w:r>
              <w:t>Вопросы к экзамену</w:t>
            </w:r>
          </w:p>
        </w:tc>
        <w:tc>
          <w:tcPr>
            <w:tcW w:w="4863" w:type="dxa"/>
          </w:tcPr>
          <w:p w:rsidR="00D90EA1" w:rsidRPr="00623BEF" w:rsidRDefault="00D90EA1" w:rsidP="00BA392C">
            <w:hyperlink r:id="rId6" w:history="1">
              <w:r w:rsidRPr="007977FA">
                <w:rPr>
                  <w:rStyle w:val="Hyperlink"/>
                </w:rPr>
                <w:t>https://</w:t>
              </w:r>
              <w:r w:rsidRPr="007977FA">
                <w:rPr>
                  <w:rStyle w:val="Hyperlink"/>
                  <w:lang w:val="en-US"/>
                </w:rPr>
                <w:t>msi</w:t>
              </w:r>
              <w:r w:rsidRPr="007977FA">
                <w:rPr>
                  <w:rStyle w:val="Hyperlink"/>
                </w:rPr>
                <w:t>.</w:t>
              </w:r>
              <w:r w:rsidRPr="007977FA">
                <w:rPr>
                  <w:rStyle w:val="Hyperlink"/>
                  <w:lang w:val="en-US"/>
                </w:rPr>
                <w:t>ulstu</w:t>
              </w:r>
              <w:r w:rsidRPr="007977FA">
                <w:rPr>
                  <w:rStyle w:val="Hyperlink"/>
                </w:rPr>
                <w:t>.</w:t>
              </w:r>
              <w:r w:rsidRPr="007977FA">
                <w:rPr>
                  <w:rStyle w:val="Hyperlink"/>
                  <w:lang w:val="en-US"/>
                </w:rPr>
                <w:t>ru</w:t>
              </w:r>
            </w:hyperlink>
          </w:p>
          <w:p w:rsidR="00D90EA1" w:rsidRPr="006F40EC" w:rsidRDefault="00D90EA1" w:rsidP="00BA392C"/>
        </w:tc>
        <w:tc>
          <w:tcPr>
            <w:tcW w:w="2011" w:type="dxa"/>
          </w:tcPr>
          <w:p w:rsidR="00D90EA1" w:rsidRPr="006F40EC" w:rsidRDefault="00D90EA1" w:rsidP="00BA392C"/>
        </w:tc>
      </w:tr>
    </w:tbl>
    <w:p w:rsidR="00D90EA1" w:rsidRPr="00B74DBE" w:rsidRDefault="00D90EA1" w:rsidP="00B545AD">
      <w:pPr>
        <w:rPr>
          <w:sz w:val="28"/>
          <w:szCs w:val="28"/>
        </w:rPr>
      </w:pPr>
      <w:r w:rsidRPr="00B74DBE">
        <w:rPr>
          <w:sz w:val="28"/>
          <w:szCs w:val="28"/>
        </w:rPr>
        <w:t>Групп</w:t>
      </w:r>
      <w:r>
        <w:rPr>
          <w:sz w:val="28"/>
          <w:szCs w:val="28"/>
        </w:rPr>
        <w:t>а</w:t>
      </w:r>
      <w:r w:rsidRPr="00B74DBE">
        <w:rPr>
          <w:sz w:val="28"/>
          <w:szCs w:val="28"/>
        </w:rPr>
        <w:t xml:space="preserve"> – </w:t>
      </w:r>
      <w:r>
        <w:rPr>
          <w:sz w:val="28"/>
          <w:szCs w:val="28"/>
        </w:rPr>
        <w:t>АТС</w:t>
      </w:r>
      <w:r w:rsidRPr="00B74DBE">
        <w:rPr>
          <w:sz w:val="28"/>
          <w:szCs w:val="28"/>
        </w:rPr>
        <w:t>д-</w:t>
      </w:r>
      <w:r>
        <w:rPr>
          <w:sz w:val="28"/>
          <w:szCs w:val="28"/>
        </w:rPr>
        <w:t>4</w:t>
      </w:r>
      <w:r w:rsidRPr="00B74DBE">
        <w:rPr>
          <w:sz w:val="28"/>
          <w:szCs w:val="28"/>
        </w:rPr>
        <w:t>1</w:t>
      </w:r>
    </w:p>
    <w:p w:rsidR="00D90EA1" w:rsidRPr="003C0CD8" w:rsidRDefault="00D90EA1" w:rsidP="00B545AD">
      <w:r w:rsidRPr="00B74DBE">
        <w:rPr>
          <w:sz w:val="28"/>
          <w:szCs w:val="28"/>
        </w:rPr>
        <w:t>Старосты</w:t>
      </w:r>
      <w:r w:rsidRPr="006F40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F4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Кочкарев Д.В.  </w:t>
      </w:r>
      <w:r w:rsidRPr="003C0CD8">
        <w:rPr>
          <w:u w:val="single"/>
        </w:rPr>
        <w:t xml:space="preserve">89969538181 </w:t>
      </w:r>
      <w:r w:rsidRPr="0072557A">
        <w:rPr>
          <w:lang w:val="en-US"/>
        </w:rPr>
        <w:t>E</w:t>
      </w:r>
      <w:r w:rsidRPr="003C0CD8">
        <w:t>-</w:t>
      </w:r>
      <w:r w:rsidRPr="0072557A">
        <w:rPr>
          <w:lang w:val="en-US"/>
        </w:rPr>
        <w:t>mail</w:t>
      </w:r>
      <w:r w:rsidRPr="003C0CD8">
        <w:t xml:space="preserve">: </w:t>
      </w:r>
      <w:r>
        <w:rPr>
          <w:lang w:val="en-US"/>
        </w:rPr>
        <w:t>dima</w:t>
      </w:r>
      <w:r w:rsidRPr="003C0CD8">
        <w:t>.</w:t>
      </w:r>
      <w:r>
        <w:rPr>
          <w:lang w:val="en-US"/>
        </w:rPr>
        <w:t>ul</w:t>
      </w:r>
      <w:r w:rsidRPr="003C0CD8">
        <w:t>.98@</w:t>
      </w:r>
      <w:r>
        <w:rPr>
          <w:lang w:val="en-US"/>
        </w:rPr>
        <w:t>gmail</w:t>
      </w:r>
      <w:r w:rsidRPr="003C0CD8">
        <w:t>.</w:t>
      </w:r>
      <w:r>
        <w:rPr>
          <w:lang w:val="en-US"/>
        </w:rPr>
        <w:t>com</w:t>
      </w:r>
    </w:p>
    <w:p w:rsidR="00D90EA1" w:rsidRPr="003C0CD8" w:rsidRDefault="00D90EA1" w:rsidP="00B545AD">
      <w:pPr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3C0CD8" w:rsidRDefault="00D90EA1" w:rsidP="00B545AD">
      <w:pPr>
        <w:jc w:val="both"/>
        <w:rPr>
          <w:sz w:val="28"/>
          <w:szCs w:val="28"/>
        </w:rPr>
      </w:pPr>
    </w:p>
    <w:p w:rsidR="00D90EA1" w:rsidRPr="00E95344" w:rsidRDefault="00D90EA1" w:rsidP="00B545AD">
      <w:pPr>
        <w:jc w:val="center"/>
        <w:rPr>
          <w:sz w:val="28"/>
          <w:szCs w:val="28"/>
        </w:rPr>
      </w:pPr>
    </w:p>
    <w:p w:rsidR="00D90EA1" w:rsidRPr="00E95344" w:rsidRDefault="00D90EA1" w:rsidP="00B545AD">
      <w:pPr>
        <w:jc w:val="center"/>
        <w:rPr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мероприятий по </w:t>
      </w:r>
      <w:r w:rsidRPr="00312CB1">
        <w:rPr>
          <w:b/>
          <w:sz w:val="28"/>
          <w:szCs w:val="28"/>
        </w:rPr>
        <w:t>дистанционно</w:t>
      </w:r>
      <w:r>
        <w:rPr>
          <w:b/>
          <w:sz w:val="28"/>
          <w:szCs w:val="28"/>
        </w:rPr>
        <w:t>му</w:t>
      </w:r>
      <w:r w:rsidRPr="00312CB1">
        <w:rPr>
          <w:b/>
          <w:sz w:val="28"/>
          <w:szCs w:val="28"/>
        </w:rPr>
        <w:t xml:space="preserve"> информировани</w:t>
      </w:r>
      <w:r>
        <w:rPr>
          <w:b/>
          <w:sz w:val="28"/>
          <w:szCs w:val="28"/>
        </w:rPr>
        <w:t>ю</w:t>
      </w:r>
      <w:r w:rsidRPr="00312CB1">
        <w:rPr>
          <w:b/>
          <w:sz w:val="28"/>
          <w:szCs w:val="28"/>
        </w:rPr>
        <w:t xml:space="preserve"> обучающихся</w:t>
      </w:r>
      <w:r>
        <w:rPr>
          <w:b/>
          <w:sz w:val="28"/>
          <w:szCs w:val="28"/>
        </w:rPr>
        <w:t xml:space="preserve"> </w:t>
      </w:r>
      <w:r w:rsidRPr="00312C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сроках проведения мероприятий и способах сдачи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5"/>
        <w:gridCol w:w="4819"/>
        <w:gridCol w:w="1843"/>
        <w:gridCol w:w="1984"/>
      </w:tblGrid>
      <w:tr w:rsidR="00D90EA1" w:rsidRPr="00AC2BBD" w:rsidTr="00BA392C">
        <w:tc>
          <w:tcPr>
            <w:tcW w:w="1565" w:type="dxa"/>
          </w:tcPr>
          <w:p w:rsidR="00D90EA1" w:rsidRPr="00AC2BBD" w:rsidRDefault="00D90EA1" w:rsidP="00BA392C">
            <w:r w:rsidRPr="00AC2BBD">
              <w:t xml:space="preserve">Мероприятие </w:t>
            </w:r>
          </w:p>
        </w:tc>
        <w:tc>
          <w:tcPr>
            <w:tcW w:w="4819" w:type="dxa"/>
          </w:tcPr>
          <w:p w:rsidR="00D90EA1" w:rsidRPr="00AC2BBD" w:rsidRDefault="00D90EA1" w:rsidP="00BA392C">
            <w:r w:rsidRPr="00AC2BBD">
              <w:t>Срок проведения и способ сдачи</w:t>
            </w:r>
            <w:r>
              <w:t xml:space="preserve"> (</w:t>
            </w:r>
            <w:r w:rsidRPr="00AC2BBD">
              <w:t>электронный ресурс</w:t>
            </w:r>
            <w:r>
              <w:t>)</w:t>
            </w:r>
          </w:p>
        </w:tc>
        <w:tc>
          <w:tcPr>
            <w:tcW w:w="1843" w:type="dxa"/>
          </w:tcPr>
          <w:p w:rsidR="00D90EA1" w:rsidRPr="00AC2BBD" w:rsidRDefault="00D90EA1" w:rsidP="00BA392C">
            <w:r>
              <w:t>С</w:t>
            </w:r>
            <w:r w:rsidRPr="00AC2BBD">
              <w:t xml:space="preserve">пособ информирования студентов </w:t>
            </w:r>
          </w:p>
        </w:tc>
        <w:tc>
          <w:tcPr>
            <w:tcW w:w="1984" w:type="dxa"/>
          </w:tcPr>
          <w:p w:rsidR="00D90EA1" w:rsidRPr="00F02923" w:rsidRDefault="00D90EA1" w:rsidP="00BA392C">
            <w:r>
              <w:t>Преподаватель осуществляющий мероприятие</w:t>
            </w:r>
          </w:p>
        </w:tc>
      </w:tr>
      <w:tr w:rsidR="00D90EA1" w:rsidRPr="00F12A9F" w:rsidTr="00BA392C">
        <w:tc>
          <w:tcPr>
            <w:tcW w:w="1565" w:type="dxa"/>
          </w:tcPr>
          <w:p w:rsidR="00D90EA1" w:rsidRPr="00AC2BBD" w:rsidRDefault="00D90EA1" w:rsidP="00BA392C">
            <w:r>
              <w:t>Проведение лекций</w:t>
            </w:r>
          </w:p>
        </w:tc>
        <w:tc>
          <w:tcPr>
            <w:tcW w:w="4819" w:type="dxa"/>
          </w:tcPr>
          <w:p w:rsidR="00D90EA1" w:rsidRPr="00AC2BBD" w:rsidRDefault="00D90EA1" w:rsidP="00BA392C">
            <w:r>
              <w:t>По расписанию занятий 1-го и 2-го периодов</w:t>
            </w:r>
          </w:p>
          <w:p w:rsidR="00D90EA1" w:rsidRPr="00F12A9F" w:rsidRDefault="00D90EA1" w:rsidP="00BA392C">
            <w:r>
              <w:t xml:space="preserve">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  <w:p w:rsidR="00D90EA1" w:rsidRPr="00AC2BBD" w:rsidRDefault="00D90EA1" w:rsidP="00BA392C">
            <w:r w:rsidRPr="00F12A9F">
              <w:t xml:space="preserve"> </w:t>
            </w:r>
          </w:p>
        </w:tc>
        <w:tc>
          <w:tcPr>
            <w:tcW w:w="1843" w:type="dxa"/>
          </w:tcPr>
          <w:p w:rsidR="00D90EA1" w:rsidRPr="00F12A9F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</w:t>
            </w:r>
          </w:p>
        </w:tc>
        <w:tc>
          <w:tcPr>
            <w:tcW w:w="1984" w:type="dxa"/>
          </w:tcPr>
          <w:p w:rsidR="00D90EA1" w:rsidRDefault="00D90EA1" w:rsidP="00BA392C">
            <w:r>
              <w:t>Псигин Ю.В.</w:t>
            </w:r>
          </w:p>
        </w:tc>
      </w:tr>
      <w:tr w:rsidR="00D90EA1" w:rsidRPr="00AC2BBD" w:rsidTr="00BA392C">
        <w:tc>
          <w:tcPr>
            <w:tcW w:w="1565" w:type="dxa"/>
          </w:tcPr>
          <w:p w:rsidR="00D90EA1" w:rsidRPr="00AC2BBD" w:rsidRDefault="00D90EA1" w:rsidP="00BA392C">
            <w:r w:rsidRPr="00AC2BBD">
              <w:t xml:space="preserve">Проведение </w:t>
            </w:r>
            <w:r>
              <w:t>лабораторных работ и практических занятий</w:t>
            </w:r>
          </w:p>
        </w:tc>
        <w:tc>
          <w:tcPr>
            <w:tcW w:w="4819" w:type="dxa"/>
          </w:tcPr>
          <w:p w:rsidR="00D90EA1" w:rsidRPr="00AC2BBD" w:rsidRDefault="00D90EA1" w:rsidP="00BA392C">
            <w:r>
              <w:t>По расписанию занятий 2-го периода</w:t>
            </w:r>
            <w:r w:rsidRPr="00AC2BBD">
              <w:t xml:space="preserve"> </w:t>
            </w:r>
          </w:p>
          <w:p w:rsidR="00D90EA1" w:rsidRPr="00F12A9F" w:rsidRDefault="00D90EA1" w:rsidP="00BA392C">
            <w:r>
              <w:t xml:space="preserve">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  <w:p w:rsidR="00D90EA1" w:rsidRPr="00AC2BBD" w:rsidRDefault="00D90EA1" w:rsidP="00BA392C"/>
        </w:tc>
        <w:tc>
          <w:tcPr>
            <w:tcW w:w="1843" w:type="dxa"/>
          </w:tcPr>
          <w:p w:rsidR="00D90EA1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 </w:t>
            </w:r>
          </w:p>
          <w:p w:rsidR="00D90EA1" w:rsidRPr="00AC2BBD" w:rsidRDefault="00D90EA1" w:rsidP="00BA392C"/>
        </w:tc>
        <w:tc>
          <w:tcPr>
            <w:tcW w:w="1984" w:type="dxa"/>
          </w:tcPr>
          <w:p w:rsidR="00D90EA1" w:rsidRDefault="00D90EA1" w:rsidP="00BA392C">
            <w:r>
              <w:t>Псигин Ю.В.</w:t>
            </w:r>
          </w:p>
        </w:tc>
      </w:tr>
      <w:tr w:rsidR="00D90EA1" w:rsidRPr="00AC2BBD" w:rsidTr="00BA392C">
        <w:tc>
          <w:tcPr>
            <w:tcW w:w="1565" w:type="dxa"/>
          </w:tcPr>
          <w:p w:rsidR="00D90EA1" w:rsidRPr="00AC2BBD" w:rsidRDefault="00D90EA1" w:rsidP="00143742">
            <w:r w:rsidRPr="00AC2BBD">
              <w:t xml:space="preserve">Выполнение </w:t>
            </w:r>
            <w:r>
              <w:t>курсовых работ</w:t>
            </w:r>
          </w:p>
        </w:tc>
        <w:tc>
          <w:tcPr>
            <w:tcW w:w="4819" w:type="dxa"/>
          </w:tcPr>
          <w:p w:rsidR="00D90EA1" w:rsidRDefault="00D90EA1" w:rsidP="00BA392C">
            <w:r>
              <w:t xml:space="preserve">С 19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 xml:space="preserve">. по 20 мая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D90EA1" w:rsidRPr="00F12A9F" w:rsidRDefault="00D90EA1" w:rsidP="00BA392C">
            <w:r>
              <w:t xml:space="preserve">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  <w:p w:rsidR="00D90EA1" w:rsidRPr="00AC2BBD" w:rsidRDefault="00D90EA1" w:rsidP="00BA392C"/>
        </w:tc>
        <w:tc>
          <w:tcPr>
            <w:tcW w:w="1843" w:type="dxa"/>
          </w:tcPr>
          <w:p w:rsidR="00D90EA1" w:rsidRPr="00AC2BBD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</w:t>
            </w:r>
          </w:p>
        </w:tc>
        <w:tc>
          <w:tcPr>
            <w:tcW w:w="1984" w:type="dxa"/>
          </w:tcPr>
          <w:p w:rsidR="00D90EA1" w:rsidRDefault="00D90EA1" w:rsidP="00BA392C">
            <w:r>
              <w:t>Псигин Ю.В.</w:t>
            </w:r>
          </w:p>
        </w:tc>
      </w:tr>
      <w:tr w:rsidR="00D90EA1" w:rsidRPr="00AC2BBD" w:rsidTr="00BA392C">
        <w:tc>
          <w:tcPr>
            <w:tcW w:w="1565" w:type="dxa"/>
          </w:tcPr>
          <w:p w:rsidR="00D90EA1" w:rsidRPr="00AC2BBD" w:rsidRDefault="00D90EA1" w:rsidP="00BA392C">
            <w:r>
              <w:t>Сдача курсовых работ</w:t>
            </w:r>
          </w:p>
        </w:tc>
        <w:tc>
          <w:tcPr>
            <w:tcW w:w="4819" w:type="dxa"/>
          </w:tcPr>
          <w:p w:rsidR="00D90EA1" w:rsidRDefault="00D90EA1" w:rsidP="00BA392C">
            <w:r>
              <w:t>С 15 мая по 25 мая 2020 года</w:t>
            </w:r>
          </w:p>
          <w:p w:rsidR="00D90EA1" w:rsidRPr="00F12A9F" w:rsidRDefault="00D90EA1" w:rsidP="00BA392C">
            <w:r>
              <w:t xml:space="preserve">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  <w:p w:rsidR="00D90EA1" w:rsidRPr="00AC2BBD" w:rsidRDefault="00D90EA1" w:rsidP="00BA392C"/>
        </w:tc>
        <w:tc>
          <w:tcPr>
            <w:tcW w:w="1843" w:type="dxa"/>
          </w:tcPr>
          <w:p w:rsidR="00D90EA1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 </w:t>
            </w:r>
          </w:p>
          <w:p w:rsidR="00D90EA1" w:rsidRPr="00AC2BBD" w:rsidRDefault="00D90EA1" w:rsidP="00BA392C"/>
        </w:tc>
        <w:tc>
          <w:tcPr>
            <w:tcW w:w="1984" w:type="dxa"/>
          </w:tcPr>
          <w:p w:rsidR="00D90EA1" w:rsidRDefault="00D90EA1" w:rsidP="00BA392C">
            <w:r>
              <w:t>Псигин Ю.В.</w:t>
            </w:r>
          </w:p>
        </w:tc>
      </w:tr>
      <w:tr w:rsidR="00D90EA1" w:rsidRPr="00AC2BBD" w:rsidTr="00BA392C">
        <w:tc>
          <w:tcPr>
            <w:tcW w:w="1565" w:type="dxa"/>
          </w:tcPr>
          <w:p w:rsidR="00D90EA1" w:rsidRPr="00AC2BBD" w:rsidRDefault="00D90EA1" w:rsidP="00BA392C">
            <w:r w:rsidRPr="00AC2BBD">
              <w:t>Проведение промежуточной аттестации</w:t>
            </w:r>
          </w:p>
        </w:tc>
        <w:tc>
          <w:tcPr>
            <w:tcW w:w="4819" w:type="dxa"/>
          </w:tcPr>
          <w:p w:rsidR="00D90EA1" w:rsidRPr="00AC2BBD" w:rsidRDefault="00D90EA1" w:rsidP="00BA392C">
            <w:r>
              <w:t xml:space="preserve">В соответствии с графиком УУ путем тестирования 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преподавателя. Тестирование проводится в он-лайн режиме посредством передачи тестовых заданий студентам по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и получения ответов в течение 20 минут после начала теста. </w:t>
            </w:r>
          </w:p>
        </w:tc>
        <w:tc>
          <w:tcPr>
            <w:tcW w:w="1843" w:type="dxa"/>
          </w:tcPr>
          <w:p w:rsidR="00D90EA1" w:rsidRPr="00AC2BBD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1984" w:type="dxa"/>
          </w:tcPr>
          <w:p w:rsidR="00D90EA1" w:rsidRDefault="00D90EA1" w:rsidP="00BA392C">
            <w:r>
              <w:t>Псигин Ю.В.</w:t>
            </w:r>
          </w:p>
        </w:tc>
      </w:tr>
    </w:tbl>
    <w:p w:rsidR="00D90EA1" w:rsidRDefault="00D90EA1" w:rsidP="00B545AD">
      <w:pPr>
        <w:rPr>
          <w:b/>
          <w:sz w:val="28"/>
          <w:szCs w:val="28"/>
        </w:rPr>
      </w:pPr>
    </w:p>
    <w:p w:rsidR="00D90EA1" w:rsidRDefault="00D90EA1" w:rsidP="00B545AD">
      <w:pPr>
        <w:rPr>
          <w:b/>
          <w:sz w:val="28"/>
          <w:szCs w:val="28"/>
        </w:rPr>
      </w:pPr>
    </w:p>
    <w:p w:rsidR="00D90EA1" w:rsidRDefault="00D90EA1" w:rsidP="00B545AD">
      <w:pPr>
        <w:rPr>
          <w:b/>
          <w:sz w:val="28"/>
          <w:szCs w:val="28"/>
        </w:rPr>
      </w:pPr>
    </w:p>
    <w:p w:rsidR="00D90EA1" w:rsidRDefault="00D90EA1" w:rsidP="00B545AD">
      <w:pPr>
        <w:rPr>
          <w:b/>
          <w:sz w:val="28"/>
          <w:szCs w:val="28"/>
        </w:rPr>
      </w:pPr>
    </w:p>
    <w:p w:rsidR="00D90EA1" w:rsidRDefault="00D90EA1" w:rsidP="00B545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 по курсовым работам и теоретическому материалу дисциплины</w:t>
      </w:r>
    </w:p>
    <w:tbl>
      <w:tblPr>
        <w:tblW w:w="95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2953"/>
        <w:gridCol w:w="2954"/>
        <w:gridCol w:w="2030"/>
      </w:tblGrid>
      <w:tr w:rsidR="00D90EA1" w:rsidRPr="007977FA" w:rsidTr="00BA392C">
        <w:tc>
          <w:tcPr>
            <w:tcW w:w="1634" w:type="dxa"/>
          </w:tcPr>
          <w:p w:rsidR="00D90EA1" w:rsidRPr="005E0630" w:rsidRDefault="00D90EA1" w:rsidP="00BA392C">
            <w:r w:rsidRPr="005E0630">
              <w:t>Мероприятие</w:t>
            </w:r>
          </w:p>
        </w:tc>
        <w:tc>
          <w:tcPr>
            <w:tcW w:w="2954" w:type="dxa"/>
          </w:tcPr>
          <w:p w:rsidR="00D90EA1" w:rsidRPr="005E0630" w:rsidRDefault="00D90EA1" w:rsidP="00BA392C">
            <w:r w:rsidRPr="005E0630">
              <w:t>Срок проведения</w:t>
            </w:r>
          </w:p>
        </w:tc>
        <w:tc>
          <w:tcPr>
            <w:tcW w:w="2954" w:type="dxa"/>
          </w:tcPr>
          <w:p w:rsidR="00D90EA1" w:rsidRPr="005E0630" w:rsidRDefault="00D90EA1" w:rsidP="00BA392C">
            <w:r>
              <w:t>С</w:t>
            </w:r>
            <w:r w:rsidRPr="00AC2BBD">
              <w:t>пособ информирования студентов</w:t>
            </w:r>
          </w:p>
        </w:tc>
        <w:tc>
          <w:tcPr>
            <w:tcW w:w="2029" w:type="dxa"/>
          </w:tcPr>
          <w:p w:rsidR="00D90EA1" w:rsidRDefault="00D90EA1" w:rsidP="00BA392C">
            <w:r>
              <w:t>Преподаватель осуществляющий мероприятие</w:t>
            </w:r>
          </w:p>
        </w:tc>
      </w:tr>
      <w:tr w:rsidR="00D90EA1" w:rsidRPr="007977FA" w:rsidTr="00BA392C">
        <w:tc>
          <w:tcPr>
            <w:tcW w:w="1634" w:type="dxa"/>
          </w:tcPr>
          <w:p w:rsidR="00D90EA1" w:rsidRPr="005E0630" w:rsidRDefault="00D90EA1" w:rsidP="00BA392C">
            <w:r>
              <w:t xml:space="preserve">Проведение консультаций </w:t>
            </w:r>
          </w:p>
        </w:tc>
        <w:tc>
          <w:tcPr>
            <w:tcW w:w="2954" w:type="dxa"/>
          </w:tcPr>
          <w:p w:rsidR="00D90EA1" w:rsidRDefault="00D90EA1" w:rsidP="00BA392C">
            <w:r>
              <w:t xml:space="preserve">Еженедельно с 19 марта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 xml:space="preserve">. по 20 мая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</w:t>
            </w:r>
          </w:p>
          <w:p w:rsidR="00D90EA1" w:rsidRPr="00F12A9F" w:rsidRDefault="00D90EA1" w:rsidP="00BA392C">
            <w:r>
              <w:t xml:space="preserve">С использованием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</w:p>
          <w:p w:rsidR="00D90EA1" w:rsidRPr="005E0630" w:rsidRDefault="00D90EA1" w:rsidP="00BA392C"/>
        </w:tc>
        <w:tc>
          <w:tcPr>
            <w:tcW w:w="2954" w:type="dxa"/>
          </w:tcPr>
          <w:p w:rsidR="00D90EA1" w:rsidRPr="005E0630" w:rsidRDefault="00D90EA1" w:rsidP="00BA392C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</w:tc>
        <w:tc>
          <w:tcPr>
            <w:tcW w:w="2029" w:type="dxa"/>
          </w:tcPr>
          <w:p w:rsidR="00D90EA1" w:rsidRDefault="00D90EA1" w:rsidP="00BA392C">
            <w:r>
              <w:t>Псигин Ю.В.</w:t>
            </w:r>
          </w:p>
        </w:tc>
      </w:tr>
    </w:tbl>
    <w:p w:rsidR="00D90EA1" w:rsidRDefault="00D90EA1" w:rsidP="00B545AD">
      <w:pPr>
        <w:rPr>
          <w:b/>
          <w:sz w:val="28"/>
          <w:szCs w:val="28"/>
        </w:rPr>
      </w:pPr>
    </w:p>
    <w:p w:rsidR="00D90EA1" w:rsidRPr="00312CB1" w:rsidRDefault="00D90EA1" w:rsidP="00B545AD">
      <w:pPr>
        <w:rPr>
          <w:b/>
          <w:sz w:val="28"/>
          <w:szCs w:val="28"/>
        </w:rPr>
      </w:pPr>
    </w:p>
    <w:p w:rsidR="00D90EA1" w:rsidRPr="00B545AD" w:rsidRDefault="00D90EA1"/>
    <w:sectPr w:rsidR="00D90EA1" w:rsidRPr="00B545AD" w:rsidSect="00F029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5AD"/>
    <w:rsid w:val="00002763"/>
    <w:rsid w:val="000311BF"/>
    <w:rsid w:val="0003602A"/>
    <w:rsid w:val="00046382"/>
    <w:rsid w:val="00061B70"/>
    <w:rsid w:val="000F0B20"/>
    <w:rsid w:val="00143742"/>
    <w:rsid w:val="0028659C"/>
    <w:rsid w:val="00312CB1"/>
    <w:rsid w:val="003C0CD8"/>
    <w:rsid w:val="005E0630"/>
    <w:rsid w:val="00623BEF"/>
    <w:rsid w:val="006F1D5A"/>
    <w:rsid w:val="006F40EC"/>
    <w:rsid w:val="0072557A"/>
    <w:rsid w:val="007977FA"/>
    <w:rsid w:val="00806B01"/>
    <w:rsid w:val="008F133F"/>
    <w:rsid w:val="009821B6"/>
    <w:rsid w:val="009B31C1"/>
    <w:rsid w:val="009B6FBC"/>
    <w:rsid w:val="00AC2BBD"/>
    <w:rsid w:val="00AE3DD2"/>
    <w:rsid w:val="00B3004C"/>
    <w:rsid w:val="00B545AD"/>
    <w:rsid w:val="00B74DBE"/>
    <w:rsid w:val="00BA392C"/>
    <w:rsid w:val="00D90EA1"/>
    <w:rsid w:val="00E95344"/>
    <w:rsid w:val="00F02923"/>
    <w:rsid w:val="00F1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5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04C"/>
    <w:pPr>
      <w:keepNext/>
      <w:keepLines/>
      <w:spacing w:before="480" w:line="312" w:lineRule="auto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3004C"/>
    <w:pPr>
      <w:spacing w:before="100" w:beforeAutospacing="1" w:after="100" w:afterAutospacing="1"/>
      <w:ind w:firstLine="709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004C"/>
    <w:pPr>
      <w:keepNext/>
      <w:keepLines/>
      <w:spacing w:before="200" w:line="312" w:lineRule="auto"/>
      <w:ind w:firstLine="709"/>
      <w:jc w:val="both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004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004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3004C"/>
    <w:rPr>
      <w:rFonts w:ascii="Cambria" w:hAnsi="Cambria" w:cs="Times New Roman"/>
      <w:b/>
      <w:bCs/>
      <w:color w:val="4F81BD"/>
    </w:rPr>
  </w:style>
  <w:style w:type="character" w:styleId="Strong">
    <w:name w:val="Strong"/>
    <w:basedOn w:val="DefaultParagraphFont"/>
    <w:uiPriority w:val="99"/>
    <w:qFormat/>
    <w:rsid w:val="00B3004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3004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545A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i.ulstu.ru" TargetMode="External"/><Relationship Id="rId5" Type="http://schemas.openxmlformats.org/officeDocument/2006/relationships/hyperlink" Target="https://msi.ulstu.ru" TargetMode="External"/><Relationship Id="rId4" Type="http://schemas.openxmlformats.org/officeDocument/2006/relationships/hyperlink" Target="https://msi.ul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2020-03-21T11:03:00Z</dcterms:created>
  <dcterms:modified xsi:type="dcterms:W3CDTF">2001-12-31T22:28:00Z</dcterms:modified>
</cp:coreProperties>
</file>